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A50A31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海南州人民政府办公室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br w:type="textWrapping"/>
      </w:r>
      <w:r>
        <w:rPr>
          <w:rFonts w:hint="default" w:ascii="方正小标宋简体" w:hAnsi="方正小标宋简体" w:eastAsia="方正小标宋简体" w:cs="方正小标宋简体"/>
          <w:spacing w:val="0"/>
          <w:w w:val="100"/>
          <w:sz w:val="44"/>
          <w:szCs w:val="44"/>
          <w:lang w:eastAsia="zh-CN"/>
        </w:rPr>
        <w:t>公开选调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下属事业单位</w:t>
      </w:r>
      <w:r>
        <w:rPr>
          <w:rFonts w:hint="default" w:ascii="方正小标宋简体" w:hAnsi="方正小标宋简体" w:eastAsia="方正小标宋简体" w:cs="方正小标宋简体"/>
          <w:spacing w:val="0"/>
          <w:w w:val="100"/>
          <w:sz w:val="44"/>
          <w:szCs w:val="44"/>
          <w:lang w:eastAsia="zh-CN"/>
        </w:rPr>
        <w:t>工作人员报名表</w:t>
      </w:r>
    </w:p>
    <w:p w14:paraId="2899055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201" w:leftChars="0"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sz w:val="28"/>
          <w:szCs w:val="28"/>
          <w:lang w:val="en-US" w:eastAsia="zh-CN"/>
        </w:rPr>
        <w:t>填表时间：    年   月   日</w:t>
      </w:r>
    </w:p>
    <w:tbl>
      <w:tblPr>
        <w:tblStyle w:val="6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482"/>
        <w:gridCol w:w="1009"/>
        <w:gridCol w:w="1241"/>
        <w:gridCol w:w="440"/>
        <w:gridCol w:w="773"/>
        <w:gridCol w:w="495"/>
        <w:gridCol w:w="760"/>
        <w:gridCol w:w="1615"/>
      </w:tblGrid>
      <w:tr w14:paraId="3B0B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1104" w:type="dxa"/>
            <w:vAlign w:val="center"/>
          </w:tcPr>
          <w:p w14:paraId="E1E29B9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482" w:type="dxa"/>
            <w:vAlign w:val="center"/>
          </w:tcPr>
          <w:p w14:paraId="2C629DD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 w14:paraId="491CFC8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241" w:type="dxa"/>
            <w:vAlign w:val="center"/>
          </w:tcPr>
          <w:p w14:paraId="49638B2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9B038DC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出生年月（岁）</w:t>
            </w:r>
          </w:p>
        </w:tc>
        <w:tc>
          <w:tcPr>
            <w:tcW w:w="1255" w:type="dxa"/>
            <w:gridSpan w:val="2"/>
            <w:vAlign w:val="center"/>
          </w:tcPr>
          <w:p w14:paraId="D6300C9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3EF403E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照片</w:t>
            </w:r>
          </w:p>
          <w:p w14:paraId="1C4DCFB3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D2A6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1104" w:type="dxa"/>
            <w:vAlign w:val="center"/>
          </w:tcPr>
          <w:p w14:paraId="695D98A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482" w:type="dxa"/>
            <w:vAlign w:val="center"/>
          </w:tcPr>
          <w:p w14:paraId="6FF7CB9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 w14:paraId="18FD220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241" w:type="dxa"/>
            <w:vAlign w:val="center"/>
          </w:tcPr>
          <w:p w14:paraId="46B4D54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759547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255" w:type="dxa"/>
            <w:gridSpan w:val="2"/>
            <w:vAlign w:val="center"/>
          </w:tcPr>
          <w:p w14:paraId="9685683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68E4193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77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1104" w:type="dxa"/>
            <w:vAlign w:val="center"/>
          </w:tcPr>
          <w:p w14:paraId="261C526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482" w:type="dxa"/>
            <w:vAlign w:val="center"/>
          </w:tcPr>
          <w:p w14:paraId="E84C7D5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 w14:paraId="777AB14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入  党</w:t>
            </w:r>
          </w:p>
          <w:p w14:paraId="E22B70C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241" w:type="dxa"/>
            <w:vAlign w:val="center"/>
          </w:tcPr>
          <w:p w14:paraId="24565BE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35AF24C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健  康</w:t>
            </w:r>
          </w:p>
          <w:p w14:paraId="1E83A02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255" w:type="dxa"/>
            <w:gridSpan w:val="2"/>
            <w:vAlign w:val="center"/>
          </w:tcPr>
          <w:p w14:paraId="A85AD1C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7C961AB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8FF0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04" w:type="dxa"/>
            <w:vMerge w:val="restart"/>
            <w:vAlign w:val="center"/>
          </w:tcPr>
          <w:p w14:paraId="F291737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  历</w:t>
            </w:r>
          </w:p>
          <w:p w14:paraId="BF320F6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482" w:type="dxa"/>
            <w:vAlign w:val="center"/>
          </w:tcPr>
          <w:p w14:paraId="1C5DF99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1009" w:type="dxa"/>
            <w:vAlign w:val="center"/>
          </w:tcPr>
          <w:p w14:paraId="FE17007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gridSpan w:val="3"/>
            <w:vAlign w:val="center"/>
          </w:tcPr>
          <w:p w14:paraId="B3F2DD3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870" w:type="dxa"/>
            <w:gridSpan w:val="3"/>
            <w:vAlign w:val="center"/>
          </w:tcPr>
          <w:p w14:paraId="A91DCC2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BAE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04" w:type="dxa"/>
            <w:vMerge w:val="continue"/>
            <w:vAlign w:val="center"/>
          </w:tcPr>
          <w:p w14:paraId="BBE0ECE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 w14:paraId="B61C544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009" w:type="dxa"/>
            <w:vAlign w:val="center"/>
          </w:tcPr>
          <w:p w14:paraId="EE3F25D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gridSpan w:val="3"/>
            <w:vAlign w:val="center"/>
          </w:tcPr>
          <w:p w14:paraId="39D64EC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870" w:type="dxa"/>
            <w:gridSpan w:val="3"/>
            <w:vAlign w:val="center"/>
          </w:tcPr>
          <w:p w14:paraId="4F8E2BE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C3E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2586" w:type="dxa"/>
            <w:gridSpan w:val="2"/>
            <w:vAlign w:val="center"/>
          </w:tcPr>
          <w:p w14:paraId="BB9DBBB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现工作单位</w:t>
            </w:r>
          </w:p>
          <w:p w14:paraId="41F01BC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及职务职级</w:t>
            </w:r>
          </w:p>
        </w:tc>
        <w:tc>
          <w:tcPr>
            <w:tcW w:w="6333" w:type="dxa"/>
            <w:gridSpan w:val="7"/>
            <w:vAlign w:val="center"/>
          </w:tcPr>
          <w:p w14:paraId="9E7A949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345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586" w:type="dxa"/>
            <w:gridSpan w:val="2"/>
            <w:vAlign w:val="center"/>
          </w:tcPr>
          <w:p w14:paraId="58E0E2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6333" w:type="dxa"/>
            <w:gridSpan w:val="7"/>
            <w:vAlign w:val="center"/>
          </w:tcPr>
          <w:p w14:paraId="8950D47E">
            <w:pPr>
              <w:spacing w:line="320" w:lineRule="exact"/>
              <w:ind w:firstLine="1400" w:firstLineChars="5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管理人员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专业技术人员</w:t>
            </w:r>
          </w:p>
        </w:tc>
      </w:tr>
      <w:tr w14:paraId="78FA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2586" w:type="dxa"/>
            <w:gridSpan w:val="2"/>
            <w:vAlign w:val="center"/>
          </w:tcPr>
          <w:p w14:paraId="B981E6B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90" w:type="dxa"/>
            <w:gridSpan w:val="3"/>
            <w:vAlign w:val="center"/>
          </w:tcPr>
          <w:p w14:paraId="9FA19BF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D57E21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75" w:type="dxa"/>
            <w:gridSpan w:val="2"/>
            <w:vAlign w:val="center"/>
          </w:tcPr>
          <w:p w14:paraId="361411E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B61C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104" w:type="dxa"/>
            <w:vAlign w:val="center"/>
          </w:tcPr>
          <w:p w14:paraId="CA8BCB3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</w:t>
            </w:r>
          </w:p>
          <w:p w14:paraId="6093D03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A87281B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A7294D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作</w:t>
            </w:r>
          </w:p>
          <w:p w14:paraId="FA74D78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D01EA37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C5BE170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</w:t>
            </w:r>
          </w:p>
          <w:p w14:paraId="C690C39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ABC024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9F78D9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815" w:type="dxa"/>
            <w:gridSpan w:val="8"/>
            <w:vAlign w:val="center"/>
          </w:tcPr>
          <w:p w14:paraId="A722306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18BFD40D">
      <w:pPr>
        <w:pStyle w:val="2"/>
        <w:rPr>
          <w:rFonts w:hint="eastAsia"/>
        </w:rPr>
      </w:pPr>
    </w:p>
    <w:tbl>
      <w:tblPr>
        <w:tblStyle w:val="6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751"/>
        <w:gridCol w:w="1527"/>
        <w:gridCol w:w="1485"/>
        <w:gridCol w:w="926"/>
        <w:gridCol w:w="3674"/>
      </w:tblGrid>
      <w:tr w14:paraId="06EFB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358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年度考核</w:t>
            </w:r>
          </w:p>
          <w:p w14:paraId="DE177BC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结    果</w:t>
            </w:r>
          </w:p>
        </w:tc>
        <w:tc>
          <w:tcPr>
            <w:tcW w:w="7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5BBC"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年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、 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年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、20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年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。</w:t>
            </w:r>
          </w:p>
        </w:tc>
      </w:tr>
      <w:tr w14:paraId="A713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F4E137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家庭成员及主要社会关系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98AE78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BB671B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2E4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出生</w:t>
            </w:r>
          </w:p>
          <w:p w14:paraId="6051E7F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87BA93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政治</w:t>
            </w:r>
          </w:p>
          <w:p w14:paraId="6418B21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5A4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FA36D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A51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18103E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4F0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26E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E6B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DBEE2E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F85A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A5D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B5BC6F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635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C18D82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0FD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E93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CB4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BCC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FB84F4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96D4AD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3CB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CECA6E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6FD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C3B6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AE527B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A0C8ED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C2C733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91E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F0A294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26BD97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8727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A6FFD5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671BB9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C5D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2EB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314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11D15D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9E40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5340FD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F1DDD9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65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AF4D20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F4F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3D1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F788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BB2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2A8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A33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489A78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B2F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3A01D5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A87B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exac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997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所在单位</w:t>
            </w:r>
          </w:p>
          <w:p w14:paraId="35C49AB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3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8FB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FE1FECE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D0D33C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66FB73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69526C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F042FD9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（盖章）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</w:p>
          <w:p w14:paraId="AAF8844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日       </w:t>
            </w:r>
          </w:p>
          <w:p w14:paraId="1F0BE6B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D3E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组织人事部门审核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9BA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24B0C4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37FBBB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F769A6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1F6000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C69F8D6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（盖章）</w:t>
            </w:r>
          </w:p>
          <w:p w14:paraId="B3462BF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 月   日</w:t>
            </w:r>
          </w:p>
        </w:tc>
      </w:tr>
      <w:tr w14:paraId="4B74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exac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2BC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州政府</w:t>
            </w:r>
          </w:p>
          <w:p w14:paraId="2F15AE2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办公室</w:t>
            </w:r>
          </w:p>
          <w:p w14:paraId="4B2F2CD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  核</w:t>
            </w:r>
          </w:p>
          <w:p w14:paraId="F475BFE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  见</w:t>
            </w:r>
          </w:p>
        </w:tc>
        <w:tc>
          <w:tcPr>
            <w:tcW w:w="7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EE09FF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B5AD894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BBE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E7961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0" w:firstLineChars="20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 w14:paraId="AE7EF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</w:tbl>
    <w:p w14:paraId="2B0AA09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 w:right="6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1.按规定内容和格式认真填写，内容必须真实有效；</w:t>
      </w:r>
    </w:p>
    <w:p w14:paraId="430AC374"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Chars="0" w:right="6" w:righ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hAnsi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照片使用近六个月拍摄的免冠证件照，尺寸为小二寸；</w:t>
      </w:r>
    </w:p>
    <w:p w14:paraId="1377CD2A"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Chars="0" w:right="0" w:righ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hAnsi="宋体" w:cs="宋体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简历从大、中专院校学习时填起，工作单位及职务要填写全称；</w:t>
      </w:r>
    </w:p>
    <w:p w14:paraId="1C0B6419"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Chars="0" w:right="0" w:righ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hAnsi="宋体" w:cs="宋体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凡涉及时间的栏目，填写要规范，如“1987.07”；</w:t>
      </w:r>
      <w:bookmarkStart w:id="0" w:name="_GoBack"/>
      <w:bookmarkEnd w:id="0"/>
    </w:p>
    <w:p w14:paraId="21E7E9DB"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Chars="0" w:right="0" w:righ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hAnsi="宋体" w:cs="宋体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已去世的家庭成员除出生日期外其他项目均要准确填写。</w:t>
      </w:r>
    </w:p>
    <w:sectPr>
      <w:footerReference r:id="rId3" w:type="default"/>
      <w:footerReference r:id="rId4" w:type="even"/>
      <w:pgSz w:w="11906" w:h="16838"/>
      <w:pgMar w:top="1531" w:right="1417" w:bottom="1531" w:left="170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_GB2312"/>
    <w:panose1 w:val="02010609030001010101"/>
    <w:charset w:val="86"/>
    <w:family w:val="swiss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9BB39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-10094595</wp:posOffset>
              </wp:positionV>
              <wp:extent cx="9525" cy="1397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EDA17740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794.85pt;height:11pt;width:0.7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e3P7Y9cAAAAKAQAADwAAAAAAAAABACAA&#10;AAAiAAAAZHJzL2Rvd25yZXYueG1sUEsBAhQAFAAAAAgAh07iQKzQ6C7VAQAAmgMAAA4AAAAAAAAA&#10;AQAgAAAAJ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EDA17740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923B4D94">
    <w:pPr>
      <w:pStyle w:val="4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FE705F2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0814EDF"/>
    <w:rsid w:val="06316315"/>
    <w:rsid w:val="09963115"/>
    <w:rsid w:val="11170882"/>
    <w:rsid w:val="1C3D401F"/>
    <w:rsid w:val="37277631"/>
    <w:rsid w:val="47783472"/>
    <w:rsid w:val="48E94697"/>
    <w:rsid w:val="6752596B"/>
    <w:rsid w:val="68A164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Arial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sz w:val="20"/>
      <w:szCs w:val="24"/>
    </w:rPr>
  </w:style>
  <w:style w:type="paragraph" w:styleId="3">
    <w:name w:val="Plain Text"/>
    <w:basedOn w:val="1"/>
    <w:qFormat/>
    <w:uiPriority w:val="0"/>
    <w:rPr>
      <w:rFonts w:ascii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before="0" w:after="0"/>
    </w:pPr>
    <w:rPr>
      <w:rFonts w:ascii="FangSong_GB2312" w:hAnsi="FangSong_GB2312" w:eastAsia="FangSong_GB2312" w:cs="Arial"/>
      <w:color w:val="000000"/>
      <w:sz w:val="24"/>
      <w:lang w:val="en-US" w:eastAsia="zh-CN" w:bidi="ar-SA"/>
    </w:rPr>
  </w:style>
  <w:style w:type="paragraph" w:customStyle="1" w:styleId="12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363</Words>
  <Characters>380</Characters>
  <Paragraphs>206</Paragraphs>
  <TotalTime>15</TotalTime>
  <ScaleCrop>false</ScaleCrop>
  <LinksUpToDate>false</LinksUpToDate>
  <CharactersWithSpaces>536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Addmin</dc:creator>
  <cp:lastModifiedBy>苏海光</cp:lastModifiedBy>
  <cp:lastPrinted>2025-06-12T03:10:58Z</cp:lastPrinted>
  <dcterms:modified xsi:type="dcterms:W3CDTF">2025-06-12T03:26:33Z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07c76a5b794d44dca8c4b76e85646a9b_23</vt:lpwstr>
  </property>
  <property fmtid="{D5CDD505-2E9C-101B-9397-08002B2CF9AE}" pid="4" name="KSOTemplateDocerSaveRecord">
    <vt:lpwstr>eyJoZGlkIjoiMzg1NTA3ZjA3Yzg0MzU2YjU2NWE0M2Q4YzAzNjdmZTEiLCJ1c2VySWQiOiIxMjkxNjk1NjM5In0=</vt:lpwstr>
  </property>
</Properties>
</file>